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1567" w14:textId="77777777" w:rsidR="00594B5D" w:rsidRDefault="00594B5D">
      <w:pPr>
        <w:ind w:left="-142" w:right="-1"/>
      </w:pPr>
    </w:p>
    <w:p w14:paraId="4922EF0D" w14:textId="77777777" w:rsidR="00446B79" w:rsidRDefault="00446B79">
      <w:pPr>
        <w:ind w:left="-142" w:right="-1"/>
      </w:pPr>
    </w:p>
    <w:p w14:paraId="5C39AF5F" w14:textId="77777777" w:rsidR="000442FE" w:rsidRPr="00A42B5E" w:rsidRDefault="004C0B75" w:rsidP="004C0B75">
      <w:pPr>
        <w:ind w:left="698" w:right="-1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B5E">
        <w:rPr>
          <w:sz w:val="24"/>
          <w:szCs w:val="24"/>
        </w:rPr>
        <w:t xml:space="preserve">                                </w:t>
      </w:r>
      <w:r w:rsidR="000442FE" w:rsidRPr="00A42B5E">
        <w:rPr>
          <w:b/>
          <w:sz w:val="24"/>
          <w:szCs w:val="24"/>
          <w:u w:val="single"/>
        </w:rPr>
        <w:t>Žádost o uznání předchozího vzdělání</w:t>
      </w:r>
    </w:p>
    <w:p w14:paraId="2C09ADB3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0A596BDF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238BF433" w14:textId="77777777" w:rsidR="00A42B5E" w:rsidRDefault="00A42B5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B5076E">
        <w:rPr>
          <w:sz w:val="24"/>
          <w:szCs w:val="24"/>
        </w:rPr>
        <w:t>……………………………………………………………………………………………</w:t>
      </w:r>
    </w:p>
    <w:p w14:paraId="4B24061E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400B9294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1702FDE7" w14:textId="77777777" w:rsidR="00A42B5E" w:rsidRDefault="00A42B5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 w:rsidR="00B5076E">
        <w:rPr>
          <w:sz w:val="24"/>
          <w:szCs w:val="24"/>
        </w:rPr>
        <w:t>……………………………………………………………………………………………</w:t>
      </w:r>
    </w:p>
    <w:p w14:paraId="68D33AFE" w14:textId="77777777" w:rsidR="000442FE" w:rsidRDefault="000442FE" w:rsidP="004C0B75">
      <w:pPr>
        <w:ind w:left="698" w:right="-1"/>
        <w:rPr>
          <w:sz w:val="24"/>
          <w:szCs w:val="24"/>
        </w:rPr>
      </w:pPr>
    </w:p>
    <w:p w14:paraId="0A8B0555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1258464E" w14:textId="77777777" w:rsidR="000442FE" w:rsidRDefault="000442F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Žádám o uznání předchozího vzdělání, které jsem dosáhl na</w:t>
      </w:r>
      <w:r w:rsidR="0097711E">
        <w:rPr>
          <w:sz w:val="24"/>
          <w:szCs w:val="24"/>
        </w:rPr>
        <w:t xml:space="preserve"> </w:t>
      </w:r>
      <w:r>
        <w:rPr>
          <w:sz w:val="24"/>
          <w:szCs w:val="24"/>
        </w:rPr>
        <w:t>(název školy):</w:t>
      </w:r>
    </w:p>
    <w:p w14:paraId="5F8DC931" w14:textId="77777777" w:rsidR="000442FE" w:rsidRDefault="000442FE" w:rsidP="004C0B75">
      <w:pPr>
        <w:ind w:left="698" w:right="-1"/>
        <w:rPr>
          <w:sz w:val="24"/>
          <w:szCs w:val="24"/>
        </w:rPr>
      </w:pPr>
    </w:p>
    <w:p w14:paraId="5D6C591B" w14:textId="77777777" w:rsidR="000442FE" w:rsidRDefault="00B5076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0A347C3" w14:textId="77777777" w:rsidR="00CF026B" w:rsidRDefault="00CF026B" w:rsidP="004C0B75">
      <w:pPr>
        <w:ind w:left="698" w:right="-1"/>
        <w:rPr>
          <w:sz w:val="24"/>
          <w:szCs w:val="24"/>
        </w:rPr>
      </w:pPr>
    </w:p>
    <w:p w14:paraId="3304CD58" w14:textId="77777777" w:rsidR="000442FE" w:rsidRDefault="000442FE" w:rsidP="004C0B75">
      <w:pPr>
        <w:ind w:left="698" w:right="-1"/>
        <w:rPr>
          <w:sz w:val="24"/>
          <w:szCs w:val="24"/>
        </w:rPr>
      </w:pPr>
    </w:p>
    <w:p w14:paraId="5A468A13" w14:textId="77777777" w:rsidR="000442FE" w:rsidRDefault="000442F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Odmaturoval</w:t>
      </w:r>
      <w:r w:rsidR="00CF0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jsem v oboru: </w:t>
      </w:r>
      <w:r w:rsidR="00B5076E">
        <w:rPr>
          <w:sz w:val="24"/>
          <w:szCs w:val="24"/>
        </w:rPr>
        <w:t>………………………………………………………………………………….</w:t>
      </w:r>
    </w:p>
    <w:p w14:paraId="5F2BE453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31E333CC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7446E54F" w14:textId="77777777" w:rsidR="0097711E" w:rsidRDefault="00B5076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Jsem vyučen v oboru: ………………………………………………………………………………………</w:t>
      </w:r>
    </w:p>
    <w:p w14:paraId="5ED7FD7C" w14:textId="77777777" w:rsidR="0097711E" w:rsidRDefault="0097711E" w:rsidP="004C0B75">
      <w:pPr>
        <w:ind w:left="698" w:right="-1"/>
        <w:rPr>
          <w:sz w:val="24"/>
          <w:szCs w:val="24"/>
        </w:rPr>
      </w:pPr>
    </w:p>
    <w:p w14:paraId="1F246C92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5365CD71" w14:textId="77777777" w:rsidR="0097711E" w:rsidRDefault="0097711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 xml:space="preserve">Žádám o přijetí do oboru: </w:t>
      </w:r>
      <w:r w:rsidR="00B5076E">
        <w:rPr>
          <w:sz w:val="24"/>
          <w:szCs w:val="24"/>
        </w:rPr>
        <w:t>……………………………………………………………………………………</w:t>
      </w:r>
    </w:p>
    <w:p w14:paraId="03874EEE" w14:textId="77777777" w:rsidR="0097711E" w:rsidRDefault="0097711E" w:rsidP="004C0B75">
      <w:pPr>
        <w:ind w:left="698" w:right="-1"/>
        <w:rPr>
          <w:sz w:val="24"/>
          <w:szCs w:val="24"/>
        </w:rPr>
      </w:pPr>
    </w:p>
    <w:p w14:paraId="78EBC2FE" w14:textId="77777777" w:rsidR="0097711E" w:rsidRDefault="0097711E" w:rsidP="004C0B75">
      <w:pPr>
        <w:ind w:left="698" w:right="-1"/>
        <w:rPr>
          <w:sz w:val="24"/>
          <w:szCs w:val="24"/>
        </w:rPr>
      </w:pPr>
    </w:p>
    <w:p w14:paraId="07A495DE" w14:textId="77777777" w:rsidR="0097711E" w:rsidRDefault="0097711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Žádám o uznání vzdělání v</w:t>
      </w:r>
      <w:r w:rsidR="00CF026B">
        <w:rPr>
          <w:sz w:val="24"/>
          <w:szCs w:val="24"/>
        </w:rPr>
        <w:t> </w:t>
      </w:r>
      <w:r>
        <w:rPr>
          <w:sz w:val="24"/>
          <w:szCs w:val="24"/>
        </w:rPr>
        <w:t>předmětech, které jsou shodné s mým předchozím dosaženým vzděláním</w:t>
      </w:r>
      <w:r w:rsidR="00B5076E">
        <w:rPr>
          <w:sz w:val="24"/>
          <w:szCs w:val="24"/>
        </w:rPr>
        <w:t>:</w:t>
      </w:r>
    </w:p>
    <w:p w14:paraId="50162869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7D1917E9" w14:textId="77777777" w:rsidR="00B5076E" w:rsidRDefault="00B5076E" w:rsidP="004C0B75">
      <w:pPr>
        <w:ind w:left="698" w:right="-1"/>
        <w:rPr>
          <w:sz w:val="24"/>
          <w:szCs w:val="24"/>
        </w:rPr>
      </w:pPr>
    </w:p>
    <w:p w14:paraId="46B748B2" w14:textId="77777777" w:rsidR="00B5076E" w:rsidRDefault="00B5076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………………………………..………………………………………………………………………………</w:t>
      </w:r>
    </w:p>
    <w:p w14:paraId="006CA2AB" w14:textId="77777777" w:rsidR="00A42B5E" w:rsidRDefault="004C0B75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A930F8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0FC87270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17DAF78D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46578CED" w14:textId="77777777" w:rsidR="00A42B5E" w:rsidRDefault="00A42B5E" w:rsidP="004C0B75">
      <w:pPr>
        <w:ind w:left="698" w:right="-1"/>
        <w:rPr>
          <w:sz w:val="24"/>
          <w:szCs w:val="24"/>
        </w:rPr>
      </w:pPr>
    </w:p>
    <w:p w14:paraId="27C63C7C" w14:textId="77777777" w:rsidR="004C0B75" w:rsidRPr="00564720" w:rsidRDefault="00A42B5E" w:rsidP="004C0B75">
      <w:pPr>
        <w:ind w:left="698" w:right="-1"/>
        <w:rPr>
          <w:sz w:val="24"/>
          <w:szCs w:val="24"/>
        </w:rPr>
      </w:pPr>
      <w:r>
        <w:rPr>
          <w:sz w:val="24"/>
          <w:szCs w:val="24"/>
        </w:rPr>
        <w:t>Datum: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4C0B75">
        <w:rPr>
          <w:sz w:val="24"/>
          <w:szCs w:val="24"/>
        </w:rPr>
        <w:tab/>
      </w:r>
      <w:r w:rsidR="004C0B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Podpis: …………………………………</w:t>
      </w:r>
    </w:p>
    <w:sectPr w:rsidR="004C0B75" w:rsidRPr="00564720">
      <w:headerReference w:type="default" r:id="rId7"/>
      <w:footerReference w:type="default" r:id="rId8"/>
      <w:pgSz w:w="11906" w:h="16838"/>
      <w:pgMar w:top="1417" w:right="566" w:bottom="1417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5DE0" w14:textId="77777777" w:rsidR="00F04AD1" w:rsidRDefault="00F04AD1">
      <w:r>
        <w:separator/>
      </w:r>
    </w:p>
  </w:endnote>
  <w:endnote w:type="continuationSeparator" w:id="0">
    <w:p w14:paraId="7DF75E62" w14:textId="77777777" w:rsidR="00F04AD1" w:rsidRDefault="00F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DB50" w14:textId="77777777" w:rsidR="00C16784" w:rsidRDefault="00C16784">
    <w:pPr>
      <w:pStyle w:val="Zpat"/>
    </w:pPr>
  </w:p>
  <w:p w14:paraId="3BF54442" w14:textId="77777777" w:rsidR="00C16784" w:rsidRDefault="00C16784">
    <w:pPr>
      <w:pStyle w:val="Zpat"/>
      <w:rPr>
        <w:sz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DCDA" w14:textId="77777777" w:rsidR="00F04AD1" w:rsidRDefault="00F04AD1">
      <w:r>
        <w:separator/>
      </w:r>
    </w:p>
  </w:footnote>
  <w:footnote w:type="continuationSeparator" w:id="0">
    <w:p w14:paraId="07819242" w14:textId="77777777" w:rsidR="00F04AD1" w:rsidRDefault="00F0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37D7" w14:textId="77777777" w:rsidR="00C16784" w:rsidRDefault="00A42B5E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2210612" wp14:editId="0049E427">
          <wp:simplePos x="0" y="0"/>
          <wp:positionH relativeFrom="column">
            <wp:posOffset>97155</wp:posOffset>
          </wp:positionH>
          <wp:positionV relativeFrom="paragraph">
            <wp:posOffset>58420</wp:posOffset>
          </wp:positionV>
          <wp:extent cx="1405467" cy="457200"/>
          <wp:effectExtent l="0" t="0" r="444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5467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784">
      <w:t>STŘEDNÍ ODBORNÁ ŠKOLA STAVEBNÍ</w:t>
    </w:r>
  </w:p>
  <w:p w14:paraId="7703E59B" w14:textId="77777777" w:rsidR="00C16784" w:rsidRDefault="00C16784">
    <w:pPr>
      <w:jc w:val="center"/>
      <w:rPr>
        <w:b/>
        <w:sz w:val="24"/>
      </w:rPr>
    </w:pPr>
    <w:r>
      <w:rPr>
        <w:b/>
        <w:sz w:val="24"/>
      </w:rPr>
      <w:t>a</w:t>
    </w:r>
  </w:p>
  <w:p w14:paraId="6B8C557B" w14:textId="77777777" w:rsidR="00C16784" w:rsidRDefault="00C16784">
    <w:pPr>
      <w:jc w:val="center"/>
      <w:rPr>
        <w:sz w:val="28"/>
      </w:rPr>
    </w:pPr>
    <w:r>
      <w:rPr>
        <w:b/>
        <w:sz w:val="24"/>
      </w:rPr>
      <w:t>STŘEDNÍ ODBORNÉ UČILIŠTĚ STAVEBNÍ</w:t>
    </w:r>
    <w:r>
      <w:rPr>
        <w:sz w:val="28"/>
      </w:rPr>
      <w:t>,</w:t>
    </w:r>
  </w:p>
  <w:p w14:paraId="01B8385D" w14:textId="77777777" w:rsidR="00C16784" w:rsidRDefault="00C16784">
    <w:pPr>
      <w:pStyle w:val="Zhlav"/>
      <w:tabs>
        <w:tab w:val="clear" w:pos="9072"/>
        <w:tab w:val="right" w:pos="9923"/>
      </w:tabs>
      <w:ind w:right="1"/>
      <w:jc w:val="center"/>
      <w:rPr>
        <w:sz w:val="36"/>
      </w:rPr>
    </w:pPr>
    <w:r>
      <w:t>Kolín II, Pražská 112</w:t>
    </w:r>
    <w:r w:rsidR="00B5076E">
      <w:rPr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0796DF" wp14:editId="1C62C48A">
              <wp:simplePos x="0" y="0"/>
              <wp:positionH relativeFrom="column">
                <wp:posOffset>16510</wp:posOffset>
              </wp:positionH>
              <wp:positionV relativeFrom="paragraph">
                <wp:posOffset>172085</wp:posOffset>
              </wp:positionV>
              <wp:extent cx="6888480" cy="71755"/>
              <wp:effectExtent l="0" t="0" r="26670" b="234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AE152D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3EB20A" id="AutoShape 1" o:spid="_x0000_s1026" style="position:absolute;margin-left:1.3pt;margin-top:13.55pt;width:542.4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" o:allowincell="f" fillcolor="#ae152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23DDA"/>
    <w:multiLevelType w:val="hybridMultilevel"/>
    <w:tmpl w:val="E93C39C4"/>
    <w:lvl w:ilvl="0" w:tplc="F0DE1CD8">
      <w:start w:val="1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num w:numId="1" w16cid:durableId="20196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84"/>
    <w:rsid w:val="000247A7"/>
    <w:rsid w:val="00035C0A"/>
    <w:rsid w:val="000442FE"/>
    <w:rsid w:val="00125163"/>
    <w:rsid w:val="001C687C"/>
    <w:rsid w:val="002F72C7"/>
    <w:rsid w:val="00313CFF"/>
    <w:rsid w:val="00333A3F"/>
    <w:rsid w:val="0036796F"/>
    <w:rsid w:val="003B29C5"/>
    <w:rsid w:val="00422929"/>
    <w:rsid w:val="00446B79"/>
    <w:rsid w:val="004A3D86"/>
    <w:rsid w:val="004B36EC"/>
    <w:rsid w:val="004C0B75"/>
    <w:rsid w:val="004D52C6"/>
    <w:rsid w:val="00564720"/>
    <w:rsid w:val="005911BE"/>
    <w:rsid w:val="00594B5D"/>
    <w:rsid w:val="006608A8"/>
    <w:rsid w:val="007509F7"/>
    <w:rsid w:val="008052C8"/>
    <w:rsid w:val="008637E8"/>
    <w:rsid w:val="00907E15"/>
    <w:rsid w:val="00924661"/>
    <w:rsid w:val="009431C6"/>
    <w:rsid w:val="0097711E"/>
    <w:rsid w:val="009936BC"/>
    <w:rsid w:val="009A7E6C"/>
    <w:rsid w:val="009B0C1C"/>
    <w:rsid w:val="00A42B5E"/>
    <w:rsid w:val="00A943DA"/>
    <w:rsid w:val="00AF74C6"/>
    <w:rsid w:val="00B5076E"/>
    <w:rsid w:val="00C16784"/>
    <w:rsid w:val="00C3598A"/>
    <w:rsid w:val="00CF026B"/>
    <w:rsid w:val="00D26C78"/>
    <w:rsid w:val="00E94E33"/>
    <w:rsid w:val="00EB187A"/>
    <w:rsid w:val="00EB7F08"/>
    <w:rsid w:val="00F04AD1"/>
    <w:rsid w:val="00F44797"/>
    <w:rsid w:val="00F6105B"/>
    <w:rsid w:val="00F72ED9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"/>
    </o:shapedefaults>
    <o:shapelayout v:ext="edit">
      <o:idmap v:ext="edit" data="2"/>
    </o:shapelayout>
  </w:shapeDefaults>
  <w:decimalSymbol w:val=","/>
  <w:listSeparator w:val=";"/>
  <w14:docId w14:val="5CBAB77A"/>
  <w15:docId w15:val="{3893069A-73FA-49D6-89EA-9CFD6F4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semiHidden/>
    <w:unhideWhenUsed/>
    <w:rsid w:val="00805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ktor\Plocha\&#353;kola%20normal%2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škola normal </Template>
  <TotalTime>5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 a SOU Kolín</dc:creator>
  <cp:lastModifiedBy>Pavel Votava</cp:lastModifiedBy>
  <cp:revision>3</cp:revision>
  <cp:lastPrinted>2022-09-16T08:21:00Z</cp:lastPrinted>
  <dcterms:created xsi:type="dcterms:W3CDTF">2024-09-30T10:04:00Z</dcterms:created>
  <dcterms:modified xsi:type="dcterms:W3CDTF">2024-10-01T07:07:00Z</dcterms:modified>
</cp:coreProperties>
</file>